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357E9C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425A6E">
        <w:rPr>
          <w:rFonts w:ascii="Calibri" w:eastAsia="Calibri" w:hAnsi="Calibri"/>
          <w:sz w:val="22"/>
          <w:szCs w:val="22"/>
          <w:lang w:val="sr-Latn-RS"/>
        </w:rPr>
        <w:t>3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5DC47C83" w:rsidR="00CA5E28" w:rsidRPr="006164B1" w:rsidRDefault="00425A6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Клинасти каиш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34825C15" w:rsidR="00CA5E28" w:rsidRPr="00425A6E" w:rsidRDefault="00425A6E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25x LI 250</w:t>
            </w:r>
            <w:r w:rsidR="00876710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5D0402C0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48E32C74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33003FAF" w:rsidR="00CA5E28" w:rsidRPr="00721AA0" w:rsidRDefault="00425A6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Лежај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1BAA6D39" w:rsidR="00CA5E28" w:rsidRPr="006164B1" w:rsidRDefault="00425A6E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2212 (FAG,SKF)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4C92B75E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4E2D2ADE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043B9C53" w:rsidR="00CA5E28" w:rsidRPr="00721AA0" w:rsidRDefault="00425A6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Лежај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04E6A1CF" w:rsidR="00CA5E28" w:rsidRPr="00CA5E28" w:rsidRDefault="00425A6E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3212 (FAG,SKF)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559B7BA4" w:rsidR="00CA5E28" w:rsidRPr="00CA5E28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35D2607D" w:rsidR="00CA5E28" w:rsidRPr="00A52DC6" w:rsidRDefault="00425A6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B0EA91E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73BC558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EBD178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C958285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69834A93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5581A427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5E96AD4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0C7AD053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1B44559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09444629" w:rsidR="00CA5E28" w:rsidRPr="00CA5E28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24DB39C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6CD0E48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0A6B" w14:textId="77777777" w:rsidR="00AD3534" w:rsidRDefault="00AD3534" w:rsidP="00AD7978">
      <w:r>
        <w:separator/>
      </w:r>
    </w:p>
  </w:endnote>
  <w:endnote w:type="continuationSeparator" w:id="0">
    <w:p w14:paraId="17A6EFBF" w14:textId="77777777" w:rsidR="00AD3534" w:rsidRDefault="00AD353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Footer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0BF8" w14:textId="77777777" w:rsidR="00AD3534" w:rsidRDefault="00AD3534" w:rsidP="00AD7978">
      <w:r>
        <w:separator/>
      </w:r>
    </w:p>
  </w:footnote>
  <w:footnote w:type="continuationSeparator" w:id="0">
    <w:p w14:paraId="1C9D82E4" w14:textId="77777777" w:rsidR="00AD3534" w:rsidRDefault="00AD353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Header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Header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Header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Header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Header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6710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3534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BodyTextIndent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Heading1"/>
    <w:pPr>
      <w:spacing w:before="600" w:after="480"/>
      <w:ind w:firstLine="34"/>
      <w:jc w:val="center"/>
    </w:pPr>
    <w:rPr>
      <w:caps/>
      <w:sz w:val="30"/>
    </w:rPr>
  </w:style>
  <w:style w:type="paragraph" w:styleId="Title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BodyTextIndent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BodyText">
    <w:name w:val="Body Text"/>
    <w:basedOn w:val="Normal"/>
    <w:semiHidden/>
    <w:pPr>
      <w:ind w:firstLine="0"/>
    </w:pPr>
    <w:rPr>
      <w:lang w:val="sr-Cyrl-CS"/>
    </w:rPr>
  </w:style>
  <w:style w:type="paragraph" w:styleId="BodyText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336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Filip</cp:lastModifiedBy>
  <cp:revision>86</cp:revision>
  <cp:lastPrinted>2022-08-15T08:23:00Z</cp:lastPrinted>
  <dcterms:created xsi:type="dcterms:W3CDTF">2023-03-16T05:35:00Z</dcterms:created>
  <dcterms:modified xsi:type="dcterms:W3CDTF">2023-07-07T08:32:00Z</dcterms:modified>
</cp:coreProperties>
</file>